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D194" w14:textId="1139F27D" w:rsidR="00CE73D4" w:rsidRDefault="00D81E40" w:rsidP="00D81E40">
      <w:pPr>
        <w:pStyle w:val="Standardberschrift"/>
      </w:pPr>
      <w:r>
        <w:t>Antragstellende Institution/Organisation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81E40" w14:paraId="118755CE" w14:textId="77777777" w:rsidTr="00D81E40">
        <w:tc>
          <w:tcPr>
            <w:tcW w:w="1838" w:type="dxa"/>
          </w:tcPr>
          <w:p w14:paraId="64A20C05" w14:textId="7E26F289" w:rsidR="00D81E40" w:rsidRDefault="00D81E40" w:rsidP="00A14347">
            <w:r>
              <w:t>Name</w:t>
            </w:r>
          </w:p>
        </w:tc>
        <w:tc>
          <w:tcPr>
            <w:tcW w:w="7224" w:type="dxa"/>
          </w:tcPr>
          <w:p w14:paraId="37B40DEF" w14:textId="77777777" w:rsidR="00D81E40" w:rsidRDefault="00D81E40" w:rsidP="00A14347"/>
        </w:tc>
      </w:tr>
      <w:tr w:rsidR="00D81E40" w14:paraId="2EA70869" w14:textId="77777777" w:rsidTr="00D81E40">
        <w:tc>
          <w:tcPr>
            <w:tcW w:w="1838" w:type="dxa"/>
          </w:tcPr>
          <w:p w14:paraId="0FF37A5C" w14:textId="3AB36DCA" w:rsidR="00D81E40" w:rsidRDefault="00D81E40" w:rsidP="00A14347">
            <w:r>
              <w:t>Anschrift</w:t>
            </w:r>
          </w:p>
        </w:tc>
        <w:tc>
          <w:tcPr>
            <w:tcW w:w="7224" w:type="dxa"/>
          </w:tcPr>
          <w:p w14:paraId="0AA9C995" w14:textId="77777777" w:rsidR="00D81E40" w:rsidRDefault="00D81E40" w:rsidP="00A14347"/>
        </w:tc>
      </w:tr>
      <w:tr w:rsidR="00D81E40" w14:paraId="30590746" w14:textId="77777777" w:rsidTr="00D81E40">
        <w:tc>
          <w:tcPr>
            <w:tcW w:w="1838" w:type="dxa"/>
          </w:tcPr>
          <w:p w14:paraId="58FA6F39" w14:textId="472A6B87" w:rsidR="00D81E40" w:rsidRDefault="00D81E40" w:rsidP="00A14347">
            <w:r>
              <w:t>Leiter*in</w:t>
            </w:r>
          </w:p>
        </w:tc>
        <w:tc>
          <w:tcPr>
            <w:tcW w:w="7224" w:type="dxa"/>
          </w:tcPr>
          <w:p w14:paraId="1A89B7B3" w14:textId="77777777" w:rsidR="00D81E40" w:rsidRDefault="00D81E40" w:rsidP="00A14347"/>
        </w:tc>
      </w:tr>
      <w:tr w:rsidR="00D81E40" w14:paraId="1203269D" w14:textId="77777777" w:rsidTr="00D81E40">
        <w:tc>
          <w:tcPr>
            <w:tcW w:w="1838" w:type="dxa"/>
          </w:tcPr>
          <w:p w14:paraId="05ACC89D" w14:textId="12BAD071" w:rsidR="00D81E40" w:rsidRDefault="00D81E40" w:rsidP="00A14347">
            <w:r>
              <w:t>Telefon</w:t>
            </w:r>
          </w:p>
        </w:tc>
        <w:tc>
          <w:tcPr>
            <w:tcW w:w="7224" w:type="dxa"/>
          </w:tcPr>
          <w:p w14:paraId="5098D3D3" w14:textId="77777777" w:rsidR="00D81E40" w:rsidRDefault="00D81E40" w:rsidP="00A14347"/>
        </w:tc>
      </w:tr>
      <w:tr w:rsidR="00D81E40" w14:paraId="31F71444" w14:textId="77777777" w:rsidTr="00D81E40">
        <w:tc>
          <w:tcPr>
            <w:tcW w:w="1838" w:type="dxa"/>
          </w:tcPr>
          <w:p w14:paraId="07ADD71A" w14:textId="538DD5DD" w:rsidR="00D81E40" w:rsidRDefault="00D81E40" w:rsidP="00A14347">
            <w:r>
              <w:t>Mail</w:t>
            </w:r>
          </w:p>
        </w:tc>
        <w:tc>
          <w:tcPr>
            <w:tcW w:w="7224" w:type="dxa"/>
          </w:tcPr>
          <w:p w14:paraId="3321C7B4" w14:textId="77777777" w:rsidR="00D81E40" w:rsidRDefault="00D81E40" w:rsidP="00A14347"/>
        </w:tc>
      </w:tr>
      <w:tr w:rsidR="00D81E40" w14:paraId="142B4373" w14:textId="77777777" w:rsidTr="00D81E40">
        <w:tc>
          <w:tcPr>
            <w:tcW w:w="1838" w:type="dxa"/>
          </w:tcPr>
          <w:p w14:paraId="4A3156AE" w14:textId="7B1E6F1F" w:rsidR="00D81E40" w:rsidRDefault="00D81E40" w:rsidP="00A14347">
            <w:r>
              <w:t>Homepage</w:t>
            </w:r>
          </w:p>
        </w:tc>
        <w:tc>
          <w:tcPr>
            <w:tcW w:w="7224" w:type="dxa"/>
          </w:tcPr>
          <w:p w14:paraId="61D71AC8" w14:textId="77777777" w:rsidR="00D81E40" w:rsidRDefault="00D81E40" w:rsidP="00A14347"/>
        </w:tc>
      </w:tr>
    </w:tbl>
    <w:p w14:paraId="55F1FD5F" w14:textId="77777777" w:rsidR="00CE73D4" w:rsidRDefault="00CE73D4" w:rsidP="00A14347"/>
    <w:p w14:paraId="3F9200DA" w14:textId="6C0B07CD" w:rsidR="00CE73D4" w:rsidRPr="00FC4C2F" w:rsidRDefault="00D81E40" w:rsidP="00FC4C2F">
      <w:pPr>
        <w:jc w:val="center"/>
        <w:rPr>
          <w:b/>
          <w:bCs/>
          <w:color w:val="4A856C" w:themeColor="accent4" w:themeShade="BF"/>
          <w:sz w:val="28"/>
          <w:szCs w:val="28"/>
        </w:rPr>
      </w:pPr>
      <w:r w:rsidRPr="00FC4C2F">
        <w:rPr>
          <w:color w:val="4A856C" w:themeColor="accent4" w:themeShade="BF"/>
          <w:sz w:val="28"/>
          <w:szCs w:val="28"/>
        </w:rPr>
        <w:t xml:space="preserve">Hiermit bewerben wir uns um eine Förderung im Rahmen des </w:t>
      </w:r>
      <w:r w:rsidR="004C2951" w:rsidRPr="00FC4C2F">
        <w:rPr>
          <w:b/>
          <w:bCs/>
          <w:color w:val="4A856C" w:themeColor="accent4" w:themeShade="BF"/>
          <w:sz w:val="28"/>
          <w:szCs w:val="28"/>
        </w:rPr>
        <w:t xml:space="preserve">Förderprojekts </w:t>
      </w:r>
      <w:r w:rsidRPr="00FC4C2F">
        <w:rPr>
          <w:b/>
          <w:bCs/>
          <w:color w:val="4A856C" w:themeColor="accent4" w:themeShade="BF"/>
          <w:sz w:val="28"/>
          <w:szCs w:val="28"/>
        </w:rPr>
        <w:t>Bildungsgerechtigkeit</w:t>
      </w:r>
      <w:r w:rsidR="00BF7EB8" w:rsidRPr="00FC4C2F">
        <w:rPr>
          <w:b/>
          <w:bCs/>
          <w:color w:val="4A856C" w:themeColor="accent4" w:themeShade="BF"/>
          <w:sz w:val="28"/>
          <w:szCs w:val="28"/>
        </w:rPr>
        <w:t>.</w:t>
      </w:r>
    </w:p>
    <w:p w14:paraId="05F87B57" w14:textId="66109C1B" w:rsidR="00BF7EB8" w:rsidRDefault="00BF7EB8" w:rsidP="00BF7EB8">
      <w:pPr>
        <w:pStyle w:val="Standardberschrift"/>
      </w:pPr>
      <w:r>
        <w:t>Projektbeschreibung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8"/>
        <w:gridCol w:w="6844"/>
      </w:tblGrid>
      <w:tr w:rsidR="00BF7EB8" w14:paraId="1DAC00E2" w14:textId="77777777" w:rsidTr="00BF7EB8">
        <w:tc>
          <w:tcPr>
            <w:tcW w:w="1838" w:type="dxa"/>
          </w:tcPr>
          <w:p w14:paraId="42941FF6" w14:textId="67935C96" w:rsidR="00BF7EB8" w:rsidRDefault="00BF7EB8" w:rsidP="00BF7EB8">
            <w:r>
              <w:t>Thema</w:t>
            </w:r>
          </w:p>
        </w:tc>
        <w:tc>
          <w:tcPr>
            <w:tcW w:w="7224" w:type="dxa"/>
          </w:tcPr>
          <w:p w14:paraId="479AEE12" w14:textId="77777777" w:rsidR="00BF7EB8" w:rsidRDefault="00BF7EB8" w:rsidP="00BF7EB8"/>
        </w:tc>
      </w:tr>
      <w:tr w:rsidR="00BF7EB8" w14:paraId="0C61CB71" w14:textId="77777777" w:rsidTr="00BF7EB8">
        <w:tc>
          <w:tcPr>
            <w:tcW w:w="1838" w:type="dxa"/>
          </w:tcPr>
          <w:p w14:paraId="6AAA977F" w14:textId="5B6F28D6" w:rsidR="00BF7EB8" w:rsidRDefault="00BF7EB8" w:rsidP="00BF7EB8">
            <w:r>
              <w:t>Inhaltsbeschreibung</w:t>
            </w:r>
          </w:p>
        </w:tc>
        <w:tc>
          <w:tcPr>
            <w:tcW w:w="7224" w:type="dxa"/>
          </w:tcPr>
          <w:p w14:paraId="2D82C239" w14:textId="77777777" w:rsidR="00BF7EB8" w:rsidRDefault="00BF7EB8" w:rsidP="00BF7EB8"/>
        </w:tc>
      </w:tr>
      <w:tr w:rsidR="00BF7EB8" w14:paraId="1B44DFE6" w14:textId="77777777" w:rsidTr="00BF7EB8">
        <w:tc>
          <w:tcPr>
            <w:tcW w:w="1838" w:type="dxa"/>
          </w:tcPr>
          <w:p w14:paraId="1F4BF8E3" w14:textId="6966C126" w:rsidR="00BF7EB8" w:rsidRDefault="00BF7EB8" w:rsidP="00BF7EB8">
            <w:r>
              <w:t>Projektziele</w:t>
            </w:r>
          </w:p>
        </w:tc>
        <w:tc>
          <w:tcPr>
            <w:tcW w:w="7224" w:type="dxa"/>
          </w:tcPr>
          <w:p w14:paraId="4097D14A" w14:textId="77777777" w:rsidR="00BF7EB8" w:rsidRDefault="00BF7EB8" w:rsidP="00BF7EB8"/>
        </w:tc>
      </w:tr>
      <w:tr w:rsidR="00BF7EB8" w14:paraId="5C1F2C11" w14:textId="77777777" w:rsidTr="00BF7EB8">
        <w:tc>
          <w:tcPr>
            <w:tcW w:w="1838" w:type="dxa"/>
          </w:tcPr>
          <w:p w14:paraId="3A9B6B2A" w14:textId="769C08F9" w:rsidR="00BF7EB8" w:rsidRDefault="00BF7EB8" w:rsidP="00BF7EB8">
            <w:r>
              <w:t>Zielgruppe(n)</w:t>
            </w:r>
          </w:p>
        </w:tc>
        <w:tc>
          <w:tcPr>
            <w:tcW w:w="7224" w:type="dxa"/>
          </w:tcPr>
          <w:p w14:paraId="776AED51" w14:textId="77777777" w:rsidR="00BF7EB8" w:rsidRDefault="00BF7EB8" w:rsidP="00BF7EB8"/>
        </w:tc>
      </w:tr>
    </w:tbl>
    <w:p w14:paraId="3DD36F96" w14:textId="63ECBCA2" w:rsidR="00BF7EB8" w:rsidRDefault="00BF7EB8" w:rsidP="00BF7EB8">
      <w:pPr>
        <w:pStyle w:val="Standardberschrift"/>
      </w:pPr>
      <w:r>
        <w:t>Projekt</w:t>
      </w:r>
      <w:r w:rsidR="00CE3501">
        <w:t>durchführung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E3501" w14:paraId="1BBB30DC" w14:textId="77777777" w:rsidTr="00CE3501">
        <w:tc>
          <w:tcPr>
            <w:tcW w:w="2263" w:type="dxa"/>
          </w:tcPr>
          <w:p w14:paraId="71D7416D" w14:textId="5AA852FA" w:rsidR="00CE3501" w:rsidRDefault="00CE3501" w:rsidP="00BF7EB8">
            <w:r>
              <w:t>Maßnahmen – konkrete Aktivitäten</w:t>
            </w:r>
          </w:p>
        </w:tc>
        <w:tc>
          <w:tcPr>
            <w:tcW w:w="6799" w:type="dxa"/>
          </w:tcPr>
          <w:p w14:paraId="69F5F4BF" w14:textId="77777777" w:rsidR="00CE3501" w:rsidRDefault="00CE3501" w:rsidP="00BF7EB8"/>
        </w:tc>
      </w:tr>
      <w:tr w:rsidR="00CE3501" w14:paraId="3E9232EF" w14:textId="77777777" w:rsidTr="00CE3501">
        <w:tc>
          <w:tcPr>
            <w:tcW w:w="2263" w:type="dxa"/>
          </w:tcPr>
          <w:p w14:paraId="774E29DB" w14:textId="70DAEA42" w:rsidR="00CE3501" w:rsidRDefault="00CE3501" w:rsidP="00BF7EB8">
            <w:r>
              <w:t>Zeitplan / Ablaufplan</w:t>
            </w:r>
          </w:p>
        </w:tc>
        <w:tc>
          <w:tcPr>
            <w:tcW w:w="6799" w:type="dxa"/>
          </w:tcPr>
          <w:p w14:paraId="0CA8B0C5" w14:textId="77777777" w:rsidR="00CE3501" w:rsidRDefault="00CE3501" w:rsidP="00BF7EB8"/>
        </w:tc>
      </w:tr>
      <w:tr w:rsidR="00CE3501" w14:paraId="6287309A" w14:textId="77777777" w:rsidTr="00CE3501">
        <w:tc>
          <w:tcPr>
            <w:tcW w:w="2263" w:type="dxa"/>
          </w:tcPr>
          <w:p w14:paraId="38FA70AC" w14:textId="0333911C" w:rsidR="00CE3501" w:rsidRDefault="00CE3501" w:rsidP="00BF7EB8">
            <w:r>
              <w:t>Personal - Qualifikation</w:t>
            </w:r>
          </w:p>
        </w:tc>
        <w:tc>
          <w:tcPr>
            <w:tcW w:w="6799" w:type="dxa"/>
          </w:tcPr>
          <w:p w14:paraId="7AC13E7D" w14:textId="77777777" w:rsidR="00CE3501" w:rsidRDefault="00CE3501" w:rsidP="00BF7EB8"/>
        </w:tc>
      </w:tr>
    </w:tbl>
    <w:p w14:paraId="3F8F1384" w14:textId="0FCA9DD7" w:rsidR="00BF7EB8" w:rsidRDefault="00CE3501" w:rsidP="00CE3501">
      <w:pPr>
        <w:pStyle w:val="Standardberschrift"/>
      </w:pPr>
      <w:r>
        <w:t>Nachhaltigkeit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E3501" w14:paraId="0E26EAC3" w14:textId="77777777" w:rsidTr="00CE3501">
        <w:tc>
          <w:tcPr>
            <w:tcW w:w="2263" w:type="dxa"/>
          </w:tcPr>
          <w:p w14:paraId="2F5F4057" w14:textId="59790640" w:rsidR="00CE3501" w:rsidRDefault="00CE3501" w:rsidP="00BF7EB8">
            <w:r>
              <w:t>Langfristige Wirkungen</w:t>
            </w:r>
          </w:p>
        </w:tc>
        <w:tc>
          <w:tcPr>
            <w:tcW w:w="6799" w:type="dxa"/>
          </w:tcPr>
          <w:p w14:paraId="74341C19" w14:textId="77777777" w:rsidR="00CE3501" w:rsidRDefault="00CE3501" w:rsidP="00BF7EB8"/>
        </w:tc>
      </w:tr>
      <w:tr w:rsidR="00CE3501" w14:paraId="702B1C39" w14:textId="77777777" w:rsidTr="00CE3501">
        <w:tc>
          <w:tcPr>
            <w:tcW w:w="2263" w:type="dxa"/>
          </w:tcPr>
          <w:p w14:paraId="48EE20A3" w14:textId="50F956F5" w:rsidR="00CE3501" w:rsidRDefault="00CE3501" w:rsidP="00BF7EB8">
            <w:r>
              <w:t>Weiterarbeit nach Projektende</w:t>
            </w:r>
          </w:p>
        </w:tc>
        <w:tc>
          <w:tcPr>
            <w:tcW w:w="6799" w:type="dxa"/>
          </w:tcPr>
          <w:p w14:paraId="7266E34E" w14:textId="77777777" w:rsidR="00CE3501" w:rsidRDefault="00CE3501" w:rsidP="00BF7EB8"/>
        </w:tc>
      </w:tr>
    </w:tbl>
    <w:p w14:paraId="04FAB1E5" w14:textId="2CA580D4" w:rsidR="00BF7EB8" w:rsidRDefault="00B40D37" w:rsidP="00CE3501">
      <w:pPr>
        <w:pStyle w:val="Standardberschrift"/>
      </w:pPr>
      <w:r>
        <w:t>Kosten</w:t>
      </w:r>
      <w:r w:rsidR="00CE3501">
        <w:t>planung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E3501" w14:paraId="6F3905AC" w14:textId="77777777" w:rsidTr="00CE3501">
        <w:tc>
          <w:tcPr>
            <w:tcW w:w="2263" w:type="dxa"/>
            <w:shd w:val="clear" w:color="auto" w:fill="D9D9D9" w:themeFill="background1" w:themeFillShade="D9"/>
          </w:tcPr>
          <w:p w14:paraId="39F30D9A" w14:textId="1117F067" w:rsidR="00CE3501" w:rsidRDefault="00CE3501" w:rsidP="00BF7EB8">
            <w:r>
              <w:t>Betrag</w:t>
            </w:r>
          </w:p>
        </w:tc>
        <w:tc>
          <w:tcPr>
            <w:tcW w:w="6799" w:type="dxa"/>
            <w:shd w:val="clear" w:color="auto" w:fill="D9D9D9" w:themeFill="background1" w:themeFillShade="D9"/>
          </w:tcPr>
          <w:p w14:paraId="3C5DA2BD" w14:textId="0D8E79CF" w:rsidR="00CE3501" w:rsidRDefault="00CE3501" w:rsidP="00BF7EB8">
            <w:r>
              <w:t>Wird eingesetzt für:</w:t>
            </w:r>
          </w:p>
        </w:tc>
      </w:tr>
      <w:tr w:rsidR="00CE3501" w14:paraId="5C93ED43" w14:textId="77777777" w:rsidTr="00CE3501">
        <w:tc>
          <w:tcPr>
            <w:tcW w:w="2263" w:type="dxa"/>
          </w:tcPr>
          <w:p w14:paraId="28B1F676" w14:textId="77777777" w:rsidR="00CE3501" w:rsidRDefault="00CE3501" w:rsidP="00BF7EB8"/>
        </w:tc>
        <w:tc>
          <w:tcPr>
            <w:tcW w:w="6799" w:type="dxa"/>
          </w:tcPr>
          <w:p w14:paraId="4E48DEB0" w14:textId="77777777" w:rsidR="00CE3501" w:rsidRDefault="00CE3501" w:rsidP="00BF7EB8"/>
        </w:tc>
      </w:tr>
      <w:tr w:rsidR="00CE3501" w14:paraId="312D8D48" w14:textId="77777777" w:rsidTr="00CE3501">
        <w:tc>
          <w:tcPr>
            <w:tcW w:w="2263" w:type="dxa"/>
          </w:tcPr>
          <w:p w14:paraId="027348CE" w14:textId="77777777" w:rsidR="00CE3501" w:rsidRDefault="00CE3501" w:rsidP="00BF7EB8"/>
        </w:tc>
        <w:tc>
          <w:tcPr>
            <w:tcW w:w="6799" w:type="dxa"/>
          </w:tcPr>
          <w:p w14:paraId="1BBCB30C" w14:textId="77777777" w:rsidR="00CE3501" w:rsidRDefault="00CE3501" w:rsidP="00BF7EB8"/>
        </w:tc>
      </w:tr>
      <w:tr w:rsidR="00CE3501" w14:paraId="1437B15C" w14:textId="77777777" w:rsidTr="00CE3501">
        <w:tc>
          <w:tcPr>
            <w:tcW w:w="2263" w:type="dxa"/>
          </w:tcPr>
          <w:p w14:paraId="61DDFBA6" w14:textId="77777777" w:rsidR="00CE3501" w:rsidRDefault="00CE3501" w:rsidP="00BF7EB8"/>
        </w:tc>
        <w:tc>
          <w:tcPr>
            <w:tcW w:w="6799" w:type="dxa"/>
          </w:tcPr>
          <w:p w14:paraId="1C0C0565" w14:textId="77777777" w:rsidR="00CE3501" w:rsidRDefault="00CE3501" w:rsidP="00BF7EB8"/>
        </w:tc>
      </w:tr>
      <w:tr w:rsidR="00CE3501" w14:paraId="7432D716" w14:textId="77777777" w:rsidTr="00CE3501">
        <w:tc>
          <w:tcPr>
            <w:tcW w:w="2263" w:type="dxa"/>
          </w:tcPr>
          <w:p w14:paraId="42D8B304" w14:textId="77777777" w:rsidR="00CE3501" w:rsidRDefault="00CE3501" w:rsidP="00BF7EB8"/>
        </w:tc>
        <w:tc>
          <w:tcPr>
            <w:tcW w:w="6799" w:type="dxa"/>
          </w:tcPr>
          <w:p w14:paraId="0E587FFD" w14:textId="77777777" w:rsidR="00CE3501" w:rsidRDefault="00CE3501" w:rsidP="00BF7EB8"/>
        </w:tc>
      </w:tr>
      <w:tr w:rsidR="00CE3501" w14:paraId="50404583" w14:textId="77777777" w:rsidTr="00CE3501">
        <w:tc>
          <w:tcPr>
            <w:tcW w:w="2263" w:type="dxa"/>
          </w:tcPr>
          <w:p w14:paraId="5E6722D7" w14:textId="77777777" w:rsidR="00CE3501" w:rsidRDefault="00CE3501" w:rsidP="00BF7EB8"/>
        </w:tc>
        <w:tc>
          <w:tcPr>
            <w:tcW w:w="6799" w:type="dxa"/>
          </w:tcPr>
          <w:p w14:paraId="35B08738" w14:textId="77777777" w:rsidR="00CE3501" w:rsidRDefault="00CE3501" w:rsidP="00BF7EB8"/>
        </w:tc>
      </w:tr>
    </w:tbl>
    <w:p w14:paraId="7C547499" w14:textId="77777777" w:rsidR="00FC4C2F" w:rsidRDefault="00FC4C2F" w:rsidP="00B40D37">
      <w:pPr>
        <w:pStyle w:val="Standardberschrift"/>
      </w:pPr>
    </w:p>
    <w:p w14:paraId="0101AE0F" w14:textId="6AC756A9" w:rsidR="00BF7EB8" w:rsidRDefault="00B40D37" w:rsidP="00B40D37">
      <w:pPr>
        <w:pStyle w:val="Standardberschrift"/>
      </w:pPr>
      <w:r>
        <w:lastRenderedPageBreak/>
        <w:t>Antrag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B40D37" w14:paraId="23FBD6E6" w14:textId="77777777" w:rsidTr="00B40D37">
        <w:tc>
          <w:tcPr>
            <w:tcW w:w="2263" w:type="dxa"/>
          </w:tcPr>
          <w:p w14:paraId="3395E8CA" w14:textId="0C071CC1" w:rsidR="00B40D37" w:rsidRDefault="00B40D37" w:rsidP="00BF7EB8">
            <w:r>
              <w:t>Beantragter Betrag</w:t>
            </w:r>
          </w:p>
        </w:tc>
        <w:tc>
          <w:tcPr>
            <w:tcW w:w="2410" w:type="dxa"/>
          </w:tcPr>
          <w:p w14:paraId="19105E3C" w14:textId="77777777" w:rsidR="00B40D37" w:rsidRDefault="00B40D37" w:rsidP="00BF7EB8"/>
        </w:tc>
      </w:tr>
      <w:tr w:rsidR="00B40D37" w14:paraId="707B8EF3" w14:textId="77777777" w:rsidTr="00B40D37">
        <w:tc>
          <w:tcPr>
            <w:tcW w:w="2263" w:type="dxa"/>
          </w:tcPr>
          <w:p w14:paraId="0F700AC0" w14:textId="41F38AE2" w:rsidR="00B40D37" w:rsidRDefault="00B40D37" w:rsidP="00BF7EB8">
            <w:r>
              <w:t>Unsere Eigenmittel</w:t>
            </w:r>
          </w:p>
        </w:tc>
        <w:tc>
          <w:tcPr>
            <w:tcW w:w="2410" w:type="dxa"/>
          </w:tcPr>
          <w:p w14:paraId="58592F61" w14:textId="77777777" w:rsidR="00B40D37" w:rsidRDefault="00B40D37" w:rsidP="00BF7EB8"/>
        </w:tc>
      </w:tr>
      <w:tr w:rsidR="00B40D37" w14:paraId="27FF943B" w14:textId="77777777" w:rsidTr="00B40D37">
        <w:tc>
          <w:tcPr>
            <w:tcW w:w="2263" w:type="dxa"/>
          </w:tcPr>
          <w:p w14:paraId="57DCB6F9" w14:textId="1884627B" w:rsidR="00B40D37" w:rsidRPr="00B40D37" w:rsidRDefault="00B40D37" w:rsidP="00BF7EB8">
            <w:pPr>
              <w:rPr>
                <w:b/>
                <w:bCs/>
              </w:rPr>
            </w:pPr>
            <w:r w:rsidRPr="00B40D37">
              <w:rPr>
                <w:b/>
                <w:bCs/>
              </w:rPr>
              <w:t>Summe</w:t>
            </w:r>
          </w:p>
        </w:tc>
        <w:tc>
          <w:tcPr>
            <w:tcW w:w="2410" w:type="dxa"/>
          </w:tcPr>
          <w:p w14:paraId="49644D8A" w14:textId="77777777" w:rsidR="00B40D37" w:rsidRDefault="00B40D37" w:rsidP="00BF7EB8"/>
        </w:tc>
      </w:tr>
    </w:tbl>
    <w:p w14:paraId="7F637403" w14:textId="77777777" w:rsidR="00BF7EB8" w:rsidRDefault="00BF7EB8" w:rsidP="00BF7EB8"/>
    <w:p w14:paraId="1BA13F25" w14:textId="0CD865A8" w:rsidR="007071EE" w:rsidRDefault="007071EE" w:rsidP="00BF7EB8">
      <w:r>
        <w:t>Wir verpflichten uns,</w:t>
      </w:r>
    </w:p>
    <w:p w14:paraId="4D1BFD0F" w14:textId="4BEB2969" w:rsidR="007071EE" w:rsidRDefault="007071EE" w:rsidP="007071EE">
      <w:pPr>
        <w:pStyle w:val="Listenabsatz"/>
        <w:numPr>
          <w:ilvl w:val="0"/>
          <w:numId w:val="34"/>
        </w:numPr>
      </w:pPr>
      <w:r>
        <w:t>am Ende unseres Projekts einen detaillierten Verwendungsnachweis vorzulegen.</w:t>
      </w:r>
    </w:p>
    <w:p w14:paraId="75B0D02B" w14:textId="7CDD9346" w:rsidR="007071EE" w:rsidRDefault="007071EE" w:rsidP="007071EE">
      <w:pPr>
        <w:pStyle w:val="Listenabsatz"/>
        <w:numPr>
          <w:ilvl w:val="0"/>
          <w:numId w:val="34"/>
        </w:numPr>
      </w:pPr>
      <w:r>
        <w:t>nicht verwendete Mittel zurückzugeben.</w:t>
      </w:r>
    </w:p>
    <w:p w14:paraId="3C7B8402" w14:textId="425A13DF" w:rsidR="007071EE" w:rsidRDefault="007071EE" w:rsidP="007071EE">
      <w:pPr>
        <w:pStyle w:val="Listenabsatz"/>
        <w:numPr>
          <w:ilvl w:val="0"/>
          <w:numId w:val="34"/>
        </w:numPr>
      </w:pPr>
      <w:r>
        <w:t xml:space="preserve">der </w:t>
      </w:r>
      <w:r w:rsidRPr="00687B83">
        <w:t>Lernw</w:t>
      </w:r>
      <w:r w:rsidRPr="00687B83">
        <w:rPr>
          <w:color w:val="FF0000"/>
        </w:rPr>
        <w:t>i</w:t>
      </w:r>
      <w:r w:rsidRPr="00687B83">
        <w:t xml:space="preserve">rkstatt </w:t>
      </w:r>
      <w:r w:rsidRPr="00687B83">
        <w:rPr>
          <w:color w:val="FF0000"/>
        </w:rPr>
        <w:t>I</w:t>
      </w:r>
      <w:r w:rsidRPr="00687B83">
        <w:t>nklusion</w:t>
      </w:r>
      <w:r>
        <w:t xml:space="preserve"> e.V. eine Projektdokumentation (Bericht, Text, Fotos, Video o.ä.) zur Verfügung zu stellen, die veröffentlicht werden darf</w:t>
      </w:r>
      <w:r w:rsidR="00861D90">
        <w:t xml:space="preserve"> (auf Bildrechte achten!)</w:t>
      </w:r>
    </w:p>
    <w:p w14:paraId="6AC2E584" w14:textId="5D70B717" w:rsidR="007071EE" w:rsidRDefault="007071EE" w:rsidP="007071EE">
      <w:pPr>
        <w:pStyle w:val="Standardberschrift"/>
      </w:pPr>
      <w:r>
        <w:t>Projektverantwortliche*r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8"/>
        <w:gridCol w:w="6794"/>
      </w:tblGrid>
      <w:tr w:rsidR="00F9440E" w14:paraId="36E2067B" w14:textId="77777777" w:rsidTr="00F9440E">
        <w:tc>
          <w:tcPr>
            <w:tcW w:w="2263" w:type="dxa"/>
          </w:tcPr>
          <w:p w14:paraId="2A9A10BE" w14:textId="0BED4E9F" w:rsidR="00F9440E" w:rsidRDefault="00F9440E" w:rsidP="00F9440E">
            <w:r>
              <w:t>Titel/Vorname/Name</w:t>
            </w:r>
          </w:p>
        </w:tc>
        <w:tc>
          <w:tcPr>
            <w:tcW w:w="6799" w:type="dxa"/>
          </w:tcPr>
          <w:p w14:paraId="7380FFCB" w14:textId="77777777" w:rsidR="00F9440E" w:rsidRDefault="00F9440E" w:rsidP="00F9440E"/>
        </w:tc>
      </w:tr>
      <w:tr w:rsidR="004C2951" w14:paraId="04DA786E" w14:textId="77777777" w:rsidTr="00F9440E">
        <w:tc>
          <w:tcPr>
            <w:tcW w:w="2263" w:type="dxa"/>
          </w:tcPr>
          <w:p w14:paraId="50FC54E4" w14:textId="7E2E92CD" w:rsidR="004C2951" w:rsidRDefault="004C2951" w:rsidP="00F9440E">
            <w:proofErr w:type="gramStart"/>
            <w:r>
              <w:t>Email</w:t>
            </w:r>
            <w:proofErr w:type="gramEnd"/>
            <w:r>
              <w:t xml:space="preserve"> (direkt)</w:t>
            </w:r>
          </w:p>
        </w:tc>
        <w:tc>
          <w:tcPr>
            <w:tcW w:w="6799" w:type="dxa"/>
          </w:tcPr>
          <w:p w14:paraId="7B519BFF" w14:textId="77777777" w:rsidR="004C2951" w:rsidRDefault="004C2951" w:rsidP="00F9440E"/>
        </w:tc>
      </w:tr>
      <w:tr w:rsidR="004C2951" w14:paraId="729BC42D" w14:textId="77777777" w:rsidTr="00F9440E">
        <w:tc>
          <w:tcPr>
            <w:tcW w:w="2263" w:type="dxa"/>
          </w:tcPr>
          <w:p w14:paraId="37912E15" w14:textId="35951C9E" w:rsidR="004C2951" w:rsidRDefault="004C2951" w:rsidP="00F9440E">
            <w:r>
              <w:t xml:space="preserve">Telefon / </w:t>
            </w:r>
            <w:proofErr w:type="gramStart"/>
            <w:r>
              <w:t>Mobil</w:t>
            </w:r>
            <w:proofErr w:type="gramEnd"/>
          </w:p>
        </w:tc>
        <w:tc>
          <w:tcPr>
            <w:tcW w:w="6799" w:type="dxa"/>
          </w:tcPr>
          <w:p w14:paraId="57A1BB50" w14:textId="77777777" w:rsidR="004C2951" w:rsidRDefault="004C2951" w:rsidP="00F9440E"/>
        </w:tc>
      </w:tr>
    </w:tbl>
    <w:p w14:paraId="77F872FB" w14:textId="77777777" w:rsidR="00F9440E" w:rsidRDefault="00F9440E" w:rsidP="00F9440E"/>
    <w:p w14:paraId="091C49C2" w14:textId="62B3A0BA" w:rsidR="00F9440E" w:rsidRDefault="00F9440E" w:rsidP="00F9440E">
      <w:pPr>
        <w:tabs>
          <w:tab w:val="left" w:pos="1985"/>
          <w:tab w:val="left" w:pos="3969"/>
        </w:tabs>
      </w:pPr>
      <w:r>
        <w:t>Ort</w:t>
      </w:r>
      <w:r>
        <w:tab/>
        <w:t>Datum</w:t>
      </w:r>
      <w:r>
        <w:tab/>
        <w:t>Unterschrift</w:t>
      </w:r>
    </w:p>
    <w:p w14:paraId="011EBBF7" w14:textId="77777777" w:rsidR="00F9440E" w:rsidRDefault="00F9440E" w:rsidP="00F9440E">
      <w:pPr>
        <w:tabs>
          <w:tab w:val="left" w:pos="1985"/>
          <w:tab w:val="left" w:pos="3969"/>
        </w:tabs>
      </w:pPr>
    </w:p>
    <w:p w14:paraId="75301D65" w14:textId="77777777" w:rsidR="00F9440E" w:rsidRDefault="00F9440E" w:rsidP="00F9440E">
      <w:pPr>
        <w:tabs>
          <w:tab w:val="left" w:pos="1985"/>
          <w:tab w:val="left" w:pos="3969"/>
        </w:tabs>
      </w:pPr>
    </w:p>
    <w:p w14:paraId="4D066D70" w14:textId="77777777" w:rsidR="00F9440E" w:rsidRDefault="00F9440E" w:rsidP="00F9440E">
      <w:pPr>
        <w:pBdr>
          <w:bottom w:val="single" w:sz="4" w:space="1" w:color="auto"/>
        </w:pBdr>
        <w:tabs>
          <w:tab w:val="left" w:pos="1985"/>
          <w:tab w:val="left" w:pos="3969"/>
        </w:tabs>
      </w:pPr>
    </w:p>
    <w:p w14:paraId="689A8303" w14:textId="77777777" w:rsidR="00F9440E" w:rsidRDefault="00F9440E" w:rsidP="00F9440E">
      <w:pPr>
        <w:tabs>
          <w:tab w:val="left" w:pos="1985"/>
          <w:tab w:val="left" w:pos="3969"/>
        </w:tabs>
      </w:pPr>
    </w:p>
    <w:p w14:paraId="5C09B3F7" w14:textId="47460EAD" w:rsidR="00F9440E" w:rsidRPr="00F9440E" w:rsidRDefault="00F9440E" w:rsidP="00F9440E">
      <w:pPr>
        <w:tabs>
          <w:tab w:val="left" w:pos="1985"/>
          <w:tab w:val="left" w:pos="3969"/>
        </w:tabs>
      </w:pPr>
      <w:r>
        <w:t xml:space="preserve">Bitte vollständig ausgefüllt als WORD-Dokument </w:t>
      </w:r>
      <w:r w:rsidRPr="00F9440E">
        <w:rPr>
          <w:b/>
          <w:bCs/>
          <w:u w:val="single"/>
        </w:rPr>
        <w:t>und</w:t>
      </w:r>
      <w:r>
        <w:t xml:space="preserve"> zusätzlich als PDF mit Unterschrift zurücksenden an </w:t>
      </w:r>
      <w:hyperlink r:id="rId7" w:history="1">
        <w:r w:rsidRPr="008E4B92">
          <w:rPr>
            <w:rStyle w:val="Hyperlink"/>
          </w:rPr>
          <w:t>info@lernwirkstatt-inklusion-nl.de</w:t>
        </w:r>
      </w:hyperlink>
      <w:r>
        <w:t>.</w:t>
      </w:r>
    </w:p>
    <w:sectPr w:rsidR="00F9440E" w:rsidRPr="00F9440E" w:rsidSect="00C700D9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CC29A" w14:textId="77777777" w:rsidR="004C4271" w:rsidRDefault="004C4271" w:rsidP="00C700D9">
      <w:r>
        <w:separator/>
      </w:r>
    </w:p>
  </w:endnote>
  <w:endnote w:type="continuationSeparator" w:id="0">
    <w:p w14:paraId="69E825AA" w14:textId="77777777" w:rsidR="004C4271" w:rsidRDefault="004C4271" w:rsidP="00C7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Medium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40278" w14:textId="1D54B39A" w:rsidR="003D06BE" w:rsidRPr="004C2951" w:rsidRDefault="003D06BE" w:rsidP="004C2951">
    <w:pPr>
      <w:pStyle w:val="StandardFule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4458" w14:textId="77777777" w:rsidR="004C4271" w:rsidRDefault="004C4271" w:rsidP="00C700D9">
      <w:r>
        <w:separator/>
      </w:r>
    </w:p>
  </w:footnote>
  <w:footnote w:type="continuationSeparator" w:id="0">
    <w:p w14:paraId="58836F51" w14:textId="77777777" w:rsidR="004C4271" w:rsidRDefault="004C4271" w:rsidP="00C7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A208" w14:textId="77777777" w:rsidR="004C2951" w:rsidRDefault="004C2951" w:rsidP="004C2951">
    <w:pPr>
      <w:jc w:val="center"/>
    </w:pPr>
    <w:r>
      <w:t>Förderprojekt Bildungsgerechtigkeit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64386" w14:textId="77777777" w:rsidR="004C2951" w:rsidRDefault="004C2951" w:rsidP="004C2951">
    <w:pPr>
      <w:pStyle w:val="Titelzentriert"/>
    </w:pPr>
    <w:r>
      <w:t>Förderprojekt Bildungsgerechtigkeit</w:t>
    </w:r>
  </w:p>
  <w:p w14:paraId="2C892B38" w14:textId="77777777" w:rsidR="004C2951" w:rsidRPr="00D81E40" w:rsidRDefault="004C2951" w:rsidP="004C2951">
    <w:pPr>
      <w:pStyle w:val="Untertitel"/>
      <w:pBdr>
        <w:bottom w:val="single" w:sz="4" w:space="1" w:color="auto"/>
      </w:pBdr>
    </w:pPr>
    <w:r>
      <w:t>Bewerbungsformular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28800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868618218" o:spid="_x0000_i1025" type="#_x0000_t75" style="width:80.25pt;height:108.75pt;visibility:visible;mso-wrap-style:square">
            <v:imagedata r:id="rId1" o:title=""/>
          </v:shape>
        </w:pict>
      </mc:Choice>
      <mc:Fallback>
        <w:drawing>
          <wp:inline distT="0" distB="0" distL="0" distR="0" wp14:anchorId="04D1BF44" wp14:editId="7DA35304">
            <wp:extent cx="1019175" cy="1381125"/>
            <wp:effectExtent l="0" t="0" r="0" b="0"/>
            <wp:docPr id="868618218" name="Grafik 868618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7852B6"/>
    <w:multiLevelType w:val="hybridMultilevel"/>
    <w:tmpl w:val="EDD6B886"/>
    <w:lvl w:ilvl="0" w:tplc="B4083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E1C82"/>
    <w:multiLevelType w:val="multilevel"/>
    <w:tmpl w:val="B9E63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6320A5"/>
    <w:multiLevelType w:val="multilevel"/>
    <w:tmpl w:val="D6F6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82775B"/>
    <w:multiLevelType w:val="multilevel"/>
    <w:tmpl w:val="FC9A68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577B1E"/>
    <w:multiLevelType w:val="hybridMultilevel"/>
    <w:tmpl w:val="E528C908"/>
    <w:lvl w:ilvl="0" w:tplc="6AA479F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F1321"/>
    <w:multiLevelType w:val="hybridMultilevel"/>
    <w:tmpl w:val="1A767542"/>
    <w:lvl w:ilvl="0" w:tplc="C616CFA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528D"/>
    <w:multiLevelType w:val="hybridMultilevel"/>
    <w:tmpl w:val="26E8ECD4"/>
    <w:lvl w:ilvl="0" w:tplc="3C6687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65660"/>
    <w:multiLevelType w:val="hybridMultilevel"/>
    <w:tmpl w:val="DFF2C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803E0"/>
    <w:multiLevelType w:val="hybridMultilevel"/>
    <w:tmpl w:val="99B64084"/>
    <w:lvl w:ilvl="0" w:tplc="03D0B1A8">
      <w:start w:val="1"/>
      <w:numFmt w:val="bullet"/>
      <w:pStyle w:val="Listenabsatz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410D5532"/>
    <w:multiLevelType w:val="hybridMultilevel"/>
    <w:tmpl w:val="13B0A2BA"/>
    <w:lvl w:ilvl="0" w:tplc="BA28354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03849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FD2216E"/>
    <w:multiLevelType w:val="hybridMultilevel"/>
    <w:tmpl w:val="2FAC695C"/>
    <w:lvl w:ilvl="0" w:tplc="002AA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D3FB7"/>
    <w:multiLevelType w:val="multilevel"/>
    <w:tmpl w:val="32D4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4EE31DF"/>
    <w:multiLevelType w:val="hybridMultilevel"/>
    <w:tmpl w:val="B64E59CA"/>
    <w:lvl w:ilvl="0" w:tplc="AE2AF912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13029">
    <w:abstractNumId w:val="3"/>
  </w:num>
  <w:num w:numId="2" w16cid:durableId="2057389465">
    <w:abstractNumId w:val="3"/>
  </w:num>
  <w:num w:numId="3" w16cid:durableId="719784341">
    <w:abstractNumId w:val="3"/>
  </w:num>
  <w:num w:numId="4" w16cid:durableId="809397601">
    <w:abstractNumId w:val="3"/>
  </w:num>
  <w:num w:numId="5" w16cid:durableId="325714676">
    <w:abstractNumId w:val="3"/>
  </w:num>
  <w:num w:numId="6" w16cid:durableId="1224298046">
    <w:abstractNumId w:val="3"/>
  </w:num>
  <w:num w:numId="7" w16cid:durableId="181827330">
    <w:abstractNumId w:val="3"/>
  </w:num>
  <w:num w:numId="8" w16cid:durableId="478696076">
    <w:abstractNumId w:val="3"/>
  </w:num>
  <w:num w:numId="9" w16cid:durableId="429084990">
    <w:abstractNumId w:val="3"/>
  </w:num>
  <w:num w:numId="10" w16cid:durableId="2028604282">
    <w:abstractNumId w:val="3"/>
  </w:num>
  <w:num w:numId="11" w16cid:durableId="837770985">
    <w:abstractNumId w:val="8"/>
  </w:num>
  <w:num w:numId="12" w16cid:durableId="216087065">
    <w:abstractNumId w:val="8"/>
  </w:num>
  <w:num w:numId="13" w16cid:durableId="1408190040">
    <w:abstractNumId w:val="6"/>
  </w:num>
  <w:num w:numId="14" w16cid:durableId="677124494">
    <w:abstractNumId w:val="6"/>
  </w:num>
  <w:num w:numId="15" w16cid:durableId="86274839">
    <w:abstractNumId w:val="6"/>
  </w:num>
  <w:num w:numId="16" w16cid:durableId="1114908929">
    <w:abstractNumId w:val="4"/>
  </w:num>
  <w:num w:numId="17" w16cid:durableId="261031096">
    <w:abstractNumId w:val="9"/>
  </w:num>
  <w:num w:numId="18" w16cid:durableId="844132487">
    <w:abstractNumId w:val="9"/>
  </w:num>
  <w:num w:numId="19" w16cid:durableId="464667836">
    <w:abstractNumId w:val="11"/>
  </w:num>
  <w:num w:numId="20" w16cid:durableId="123432825">
    <w:abstractNumId w:val="11"/>
  </w:num>
  <w:num w:numId="21" w16cid:durableId="782768039">
    <w:abstractNumId w:val="0"/>
  </w:num>
  <w:num w:numId="22" w16cid:durableId="1409225635">
    <w:abstractNumId w:val="0"/>
  </w:num>
  <w:num w:numId="23" w16cid:durableId="542182867">
    <w:abstractNumId w:val="6"/>
  </w:num>
  <w:num w:numId="24" w16cid:durableId="289675417">
    <w:abstractNumId w:val="13"/>
  </w:num>
  <w:num w:numId="25" w16cid:durableId="1855075968">
    <w:abstractNumId w:val="13"/>
  </w:num>
  <w:num w:numId="26" w16cid:durableId="1174148299">
    <w:abstractNumId w:val="13"/>
  </w:num>
  <w:num w:numId="27" w16cid:durableId="1701395888">
    <w:abstractNumId w:val="5"/>
  </w:num>
  <w:num w:numId="28" w16cid:durableId="1836148655">
    <w:abstractNumId w:val="2"/>
  </w:num>
  <w:num w:numId="29" w16cid:durableId="1514303012">
    <w:abstractNumId w:val="1"/>
  </w:num>
  <w:num w:numId="30" w16cid:durableId="1161578632">
    <w:abstractNumId w:val="1"/>
  </w:num>
  <w:num w:numId="31" w16cid:durableId="896429559">
    <w:abstractNumId w:val="10"/>
  </w:num>
  <w:num w:numId="32" w16cid:durableId="1450584047">
    <w:abstractNumId w:val="10"/>
  </w:num>
  <w:num w:numId="33" w16cid:durableId="1859270171">
    <w:abstractNumId w:val="12"/>
  </w:num>
  <w:num w:numId="34" w16cid:durableId="850796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40"/>
    <w:rsid w:val="00004E38"/>
    <w:rsid w:val="000401BC"/>
    <w:rsid w:val="00042298"/>
    <w:rsid w:val="00050390"/>
    <w:rsid w:val="000A2B32"/>
    <w:rsid w:val="000A4086"/>
    <w:rsid w:val="000B39CC"/>
    <w:rsid w:val="000C1319"/>
    <w:rsid w:val="000F7793"/>
    <w:rsid w:val="001160E1"/>
    <w:rsid w:val="00144443"/>
    <w:rsid w:val="001770BC"/>
    <w:rsid w:val="00195605"/>
    <w:rsid w:val="001D5A3C"/>
    <w:rsid w:val="001E52E0"/>
    <w:rsid w:val="001E65E4"/>
    <w:rsid w:val="001F7251"/>
    <w:rsid w:val="0021593B"/>
    <w:rsid w:val="00222933"/>
    <w:rsid w:val="002369E3"/>
    <w:rsid w:val="00242445"/>
    <w:rsid w:val="00245C74"/>
    <w:rsid w:val="00250A03"/>
    <w:rsid w:val="002820C9"/>
    <w:rsid w:val="0029015C"/>
    <w:rsid w:val="002A54BC"/>
    <w:rsid w:val="002D7C4C"/>
    <w:rsid w:val="002E3F67"/>
    <w:rsid w:val="002F4018"/>
    <w:rsid w:val="003056C8"/>
    <w:rsid w:val="00341F10"/>
    <w:rsid w:val="00342C97"/>
    <w:rsid w:val="0035633D"/>
    <w:rsid w:val="00391314"/>
    <w:rsid w:val="00393E51"/>
    <w:rsid w:val="003B2C62"/>
    <w:rsid w:val="003C3F97"/>
    <w:rsid w:val="003D06BE"/>
    <w:rsid w:val="003E38D2"/>
    <w:rsid w:val="00405E9C"/>
    <w:rsid w:val="00410424"/>
    <w:rsid w:val="00410C95"/>
    <w:rsid w:val="00412D0B"/>
    <w:rsid w:val="004249E5"/>
    <w:rsid w:val="00453E5B"/>
    <w:rsid w:val="0045777E"/>
    <w:rsid w:val="00466B7D"/>
    <w:rsid w:val="00483FFF"/>
    <w:rsid w:val="004A66E0"/>
    <w:rsid w:val="004C2951"/>
    <w:rsid w:val="004C4271"/>
    <w:rsid w:val="004F232D"/>
    <w:rsid w:val="004F60EA"/>
    <w:rsid w:val="004F6C6F"/>
    <w:rsid w:val="0050056D"/>
    <w:rsid w:val="0050414A"/>
    <w:rsid w:val="00526295"/>
    <w:rsid w:val="00545AB6"/>
    <w:rsid w:val="0056074B"/>
    <w:rsid w:val="00573C1D"/>
    <w:rsid w:val="005817C8"/>
    <w:rsid w:val="00582019"/>
    <w:rsid w:val="0058262D"/>
    <w:rsid w:val="005926BB"/>
    <w:rsid w:val="005A0FEE"/>
    <w:rsid w:val="005D6144"/>
    <w:rsid w:val="005D7B98"/>
    <w:rsid w:val="005E1EB0"/>
    <w:rsid w:val="005F4AC8"/>
    <w:rsid w:val="005F7F6F"/>
    <w:rsid w:val="00602474"/>
    <w:rsid w:val="00605089"/>
    <w:rsid w:val="00611236"/>
    <w:rsid w:val="006168BA"/>
    <w:rsid w:val="006335CB"/>
    <w:rsid w:val="0066186C"/>
    <w:rsid w:val="00673B54"/>
    <w:rsid w:val="006D224E"/>
    <w:rsid w:val="006D27C8"/>
    <w:rsid w:val="006E3D8D"/>
    <w:rsid w:val="006F7CB2"/>
    <w:rsid w:val="007071EE"/>
    <w:rsid w:val="00724DCD"/>
    <w:rsid w:val="00743F9A"/>
    <w:rsid w:val="00780634"/>
    <w:rsid w:val="007824E2"/>
    <w:rsid w:val="007A233A"/>
    <w:rsid w:val="007B2459"/>
    <w:rsid w:val="007B2DE2"/>
    <w:rsid w:val="007B7065"/>
    <w:rsid w:val="007C7622"/>
    <w:rsid w:val="007E612F"/>
    <w:rsid w:val="007F10A0"/>
    <w:rsid w:val="008141F9"/>
    <w:rsid w:val="00833E92"/>
    <w:rsid w:val="0084237F"/>
    <w:rsid w:val="00850709"/>
    <w:rsid w:val="008559AB"/>
    <w:rsid w:val="0085744C"/>
    <w:rsid w:val="00861D90"/>
    <w:rsid w:val="0089294C"/>
    <w:rsid w:val="008973D5"/>
    <w:rsid w:val="008D3357"/>
    <w:rsid w:val="008F2D8D"/>
    <w:rsid w:val="008F7A9B"/>
    <w:rsid w:val="00903F18"/>
    <w:rsid w:val="009307AD"/>
    <w:rsid w:val="009368F2"/>
    <w:rsid w:val="00943969"/>
    <w:rsid w:val="00943D51"/>
    <w:rsid w:val="0095092C"/>
    <w:rsid w:val="0095096E"/>
    <w:rsid w:val="009610EE"/>
    <w:rsid w:val="00965C1C"/>
    <w:rsid w:val="00975ADC"/>
    <w:rsid w:val="009A09F5"/>
    <w:rsid w:val="009B1D87"/>
    <w:rsid w:val="009B2DA5"/>
    <w:rsid w:val="009B4FB4"/>
    <w:rsid w:val="009D5516"/>
    <w:rsid w:val="009D6D4B"/>
    <w:rsid w:val="009F6022"/>
    <w:rsid w:val="00A14347"/>
    <w:rsid w:val="00A144D7"/>
    <w:rsid w:val="00A27F8B"/>
    <w:rsid w:val="00A41286"/>
    <w:rsid w:val="00A74CB1"/>
    <w:rsid w:val="00A85ACE"/>
    <w:rsid w:val="00AE3BFB"/>
    <w:rsid w:val="00B40D37"/>
    <w:rsid w:val="00B75FFB"/>
    <w:rsid w:val="00BB7243"/>
    <w:rsid w:val="00BF0228"/>
    <w:rsid w:val="00BF7EB8"/>
    <w:rsid w:val="00C04E1D"/>
    <w:rsid w:val="00C533CD"/>
    <w:rsid w:val="00C700D9"/>
    <w:rsid w:val="00C726A7"/>
    <w:rsid w:val="00CA6E5F"/>
    <w:rsid w:val="00CD69E0"/>
    <w:rsid w:val="00CE3319"/>
    <w:rsid w:val="00CE3501"/>
    <w:rsid w:val="00CE73D4"/>
    <w:rsid w:val="00CF173F"/>
    <w:rsid w:val="00D61C78"/>
    <w:rsid w:val="00D66353"/>
    <w:rsid w:val="00D81E40"/>
    <w:rsid w:val="00DB08C3"/>
    <w:rsid w:val="00DC61AA"/>
    <w:rsid w:val="00DE17E4"/>
    <w:rsid w:val="00DE4D8E"/>
    <w:rsid w:val="00DF64D6"/>
    <w:rsid w:val="00DF6A82"/>
    <w:rsid w:val="00E566DB"/>
    <w:rsid w:val="00E72034"/>
    <w:rsid w:val="00E73127"/>
    <w:rsid w:val="00E836B1"/>
    <w:rsid w:val="00E940B8"/>
    <w:rsid w:val="00EB1883"/>
    <w:rsid w:val="00EB6D0A"/>
    <w:rsid w:val="00EE58AF"/>
    <w:rsid w:val="00F01DE5"/>
    <w:rsid w:val="00F14E09"/>
    <w:rsid w:val="00F22FDC"/>
    <w:rsid w:val="00F33B13"/>
    <w:rsid w:val="00F35F76"/>
    <w:rsid w:val="00F56055"/>
    <w:rsid w:val="00F562EA"/>
    <w:rsid w:val="00F9440E"/>
    <w:rsid w:val="00FC2002"/>
    <w:rsid w:val="00FC3D49"/>
    <w:rsid w:val="00FC4C2F"/>
    <w:rsid w:val="00FF3A43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46F6D"/>
  <w15:chartTrackingRefBased/>
  <w15:docId w15:val="{A4FE47B4-2F32-4888-A495-78149E61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irmala UI Semilight" w:eastAsiaTheme="minorEastAsia" w:hAnsi="Nirmala UI Semilight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D0B"/>
    <w:pPr>
      <w:spacing w:after="0" w:line="240" w:lineRule="auto"/>
      <w:jc w:val="left"/>
    </w:pPr>
    <w:rPr>
      <w:rFonts w:ascii="Nunito Sans" w:eastAsiaTheme="minorHAnsi" w:hAnsi="Nunito Sans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0C95"/>
    <w:pPr>
      <w:numPr>
        <w:numId w:val="32"/>
      </w:numPr>
      <w:spacing w:before="480" w:after="120" w:line="312" w:lineRule="auto"/>
      <w:outlineLvl w:val="0"/>
    </w:pPr>
    <w:rPr>
      <w:b/>
      <w:spacing w:val="5"/>
      <w:sz w:val="28"/>
      <w:szCs w:val="32"/>
      <w:lang w:eastAsia="de-DE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10C95"/>
    <w:pPr>
      <w:numPr>
        <w:ilvl w:val="1"/>
      </w:numPr>
      <w:spacing w:before="240" w:line="240" w:lineRule="auto"/>
      <w:outlineLvl w:val="1"/>
    </w:pPr>
    <w:rPr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10C95"/>
    <w:pPr>
      <w:numPr>
        <w:ilvl w:val="2"/>
        <w:numId w:val="33"/>
      </w:numPr>
      <w:spacing w:before="240" w:after="120"/>
      <w:ind w:left="720"/>
      <w:outlineLvl w:val="2"/>
    </w:pPr>
    <w:rPr>
      <w:b/>
      <w:i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0C95"/>
    <w:pPr>
      <w:numPr>
        <w:ilvl w:val="3"/>
        <w:numId w:val="32"/>
      </w:numPr>
      <w:spacing w:before="240"/>
      <w:outlineLvl w:val="3"/>
    </w:pPr>
    <w:rPr>
      <w:smallCaps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0C95"/>
    <w:pPr>
      <w:numPr>
        <w:ilvl w:val="4"/>
        <w:numId w:val="32"/>
      </w:numPr>
      <w:spacing w:before="200"/>
      <w:outlineLvl w:val="4"/>
    </w:pPr>
    <w:rPr>
      <w:smallCaps/>
      <w:color w:val="AF490D" w:themeColor="accent2" w:themeShade="BF"/>
      <w:spacing w:val="10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0C95"/>
    <w:pPr>
      <w:numPr>
        <w:ilvl w:val="5"/>
        <w:numId w:val="32"/>
      </w:numPr>
      <w:outlineLvl w:val="5"/>
    </w:pPr>
    <w:rPr>
      <w:smallCaps/>
      <w:color w:val="EA6312" w:themeColor="accent2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0C95"/>
    <w:pPr>
      <w:numPr>
        <w:ilvl w:val="6"/>
        <w:numId w:val="32"/>
      </w:numPr>
      <w:outlineLvl w:val="6"/>
    </w:pPr>
    <w:rPr>
      <w:b/>
      <w:smallCaps/>
      <w:color w:val="EA6312" w:themeColor="accent2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0C95"/>
    <w:pPr>
      <w:numPr>
        <w:ilvl w:val="7"/>
        <w:numId w:val="32"/>
      </w:numPr>
      <w:outlineLvl w:val="7"/>
    </w:pPr>
    <w:rPr>
      <w:b/>
      <w:i/>
      <w:smallCaps/>
      <w:color w:val="AF490D" w:themeColor="accent2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0C95"/>
    <w:pPr>
      <w:numPr>
        <w:ilvl w:val="8"/>
        <w:numId w:val="32"/>
      </w:numPr>
      <w:outlineLvl w:val="8"/>
    </w:pPr>
    <w:rPr>
      <w:b/>
      <w:i/>
      <w:smallCaps/>
      <w:color w:val="743009" w:themeColor="accent2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erschrifteinfach">
    <w:name w:val="Standard Überschrift einfach"/>
    <w:basedOn w:val="Standard"/>
    <w:next w:val="Standard"/>
    <w:rsid w:val="007A233A"/>
    <w:pPr>
      <w:spacing w:before="120"/>
    </w:pPr>
    <w:rPr>
      <w:rFonts w:eastAsia="Calibri"/>
      <w:b/>
      <w:i/>
    </w:rPr>
  </w:style>
  <w:style w:type="paragraph" w:customStyle="1" w:styleId="Standardberschrift">
    <w:name w:val="Standard Überschrift"/>
    <w:basedOn w:val="Standard"/>
    <w:next w:val="Standard"/>
    <w:rsid w:val="006168BA"/>
    <w:pPr>
      <w:spacing w:before="240" w:after="120"/>
    </w:pPr>
    <w:rPr>
      <w:rFonts w:ascii="Roboto" w:eastAsia="Times New Roman" w:hAnsi="Roboto"/>
      <w:b/>
      <w:sz w:val="24"/>
      <w:szCs w:val="24"/>
    </w:rPr>
  </w:style>
  <w:style w:type="paragraph" w:customStyle="1" w:styleId="FlietextEinzug">
    <w:name w:val="*Fließtext Einzug"/>
    <w:link w:val="FlietextEinzugZchn"/>
    <w:rsid w:val="00C04E1D"/>
    <w:pPr>
      <w:spacing w:after="0" w:line="280" w:lineRule="exact"/>
      <w:ind w:firstLine="170"/>
    </w:pPr>
    <w:rPr>
      <w:sz w:val="24"/>
      <w:szCs w:val="24"/>
    </w:rPr>
  </w:style>
  <w:style w:type="character" w:customStyle="1" w:styleId="FlietextEinzugZchn">
    <w:name w:val="*Fließtext Einzug Zchn"/>
    <w:basedOn w:val="Absatz-Standardschriftart"/>
    <w:link w:val="FlietextEinzug"/>
    <w:rsid w:val="00C04E1D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41F9"/>
    <w:rPr>
      <w:rFonts w:ascii="Open Sans" w:eastAsiaTheme="minorHAnsi" w:hAnsi="Open Sans" w:cs="Times New Roman"/>
      <w:b/>
      <w:spacing w:val="5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0C95"/>
    <w:rPr>
      <w:rFonts w:ascii="Open Sans" w:eastAsiaTheme="minorHAnsi" w:hAnsi="Open Sans" w:cs="Times New Roman"/>
      <w:b/>
      <w:spacing w:val="5"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0C95"/>
    <w:rPr>
      <w:rFonts w:ascii="Open Sans" w:eastAsiaTheme="minorHAnsi" w:hAnsi="Open Sans" w:cs="Times New Roman"/>
      <w:b/>
      <w:i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60E1"/>
    <w:rPr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60E1"/>
    <w:rPr>
      <w:smallCaps/>
      <w:color w:val="AF490D" w:themeColor="accent2" w:themeShade="BF"/>
      <w:spacing w:val="10"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60E1"/>
    <w:rPr>
      <w:smallCaps/>
      <w:color w:val="EA6312" w:themeColor="accent2"/>
      <w:spacing w:val="5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60E1"/>
    <w:rPr>
      <w:b/>
      <w:smallCaps/>
      <w:color w:val="EA6312" w:themeColor="accent2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60E1"/>
    <w:rPr>
      <w:b/>
      <w:i/>
      <w:smallCaps/>
      <w:color w:val="AF490D" w:themeColor="accent2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60E1"/>
    <w:rPr>
      <w:b/>
      <w:i/>
      <w:smallCaps/>
      <w:color w:val="743009" w:themeColor="accent2" w:themeShade="7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160E1"/>
    <w:rPr>
      <w:b/>
      <w:bCs/>
      <w:caps/>
      <w:sz w:val="16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F0228"/>
    <w:pPr>
      <w:spacing w:after="360"/>
      <w:jc w:val="center"/>
    </w:pPr>
    <w:rPr>
      <w:b/>
      <w:sz w:val="40"/>
      <w:szCs w:val="48"/>
      <w14:ligatures w14:val="all"/>
    </w:rPr>
  </w:style>
  <w:style w:type="character" w:customStyle="1" w:styleId="TitelZchn">
    <w:name w:val="Titel Zchn"/>
    <w:basedOn w:val="Absatz-Standardschriftart"/>
    <w:link w:val="Titel"/>
    <w:uiPriority w:val="10"/>
    <w:rsid w:val="00BF0228"/>
    <w:rPr>
      <w:rFonts w:ascii="Open Sans" w:hAnsi="Open Sans"/>
      <w:b/>
      <w:sz w:val="40"/>
      <w:szCs w:val="48"/>
      <w14:ligatures w14:val="al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0228"/>
    <w:pPr>
      <w:spacing w:after="720"/>
      <w:jc w:val="center"/>
    </w:pPr>
    <w:rPr>
      <w:rFonts w:ascii="Roboto Medium" w:eastAsiaTheme="majorEastAsia" w:hAnsi="Roboto Medium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0228"/>
    <w:rPr>
      <w:rFonts w:ascii="Roboto Medium" w:eastAsiaTheme="majorEastAsia" w:hAnsi="Roboto Medium" w:cstheme="majorBidi"/>
      <w:sz w:val="22"/>
      <w:szCs w:val="22"/>
    </w:rPr>
  </w:style>
  <w:style w:type="character" w:styleId="Fett">
    <w:name w:val="Strong"/>
    <w:uiPriority w:val="22"/>
    <w:qFormat/>
    <w:rsid w:val="001160E1"/>
    <w:rPr>
      <w:b/>
      <w:color w:val="EA6312" w:themeColor="accent2"/>
    </w:rPr>
  </w:style>
  <w:style w:type="character" w:styleId="Hervorhebung">
    <w:name w:val="Emphasis"/>
    <w:uiPriority w:val="20"/>
    <w:qFormat/>
    <w:rsid w:val="001160E1"/>
    <w:rPr>
      <w:b/>
      <w:i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1160E1"/>
  </w:style>
  <w:style w:type="paragraph" w:styleId="Zitat">
    <w:name w:val="Quote"/>
    <w:basedOn w:val="Standard"/>
    <w:next w:val="Standard"/>
    <w:link w:val="ZitatZchn"/>
    <w:uiPriority w:val="29"/>
    <w:qFormat/>
    <w:rsid w:val="00BF0228"/>
    <w:pPr>
      <w:ind w:left="709"/>
    </w:pPr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BF0228"/>
    <w:rPr>
      <w:rFonts w:ascii="Open Sans" w:hAnsi="Open Sans"/>
      <w:i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60E1"/>
    <w:pPr>
      <w:pBdr>
        <w:top w:val="single" w:sz="8" w:space="10" w:color="AF490D" w:themeColor="accent2" w:themeShade="BF"/>
        <w:left w:val="single" w:sz="8" w:space="10" w:color="AF490D" w:themeColor="accent2" w:themeShade="BF"/>
        <w:bottom w:val="single" w:sz="8" w:space="10" w:color="AF490D" w:themeColor="accent2" w:themeShade="BF"/>
        <w:right w:val="single" w:sz="8" w:space="10" w:color="AF490D" w:themeColor="accent2" w:themeShade="BF"/>
      </w:pBdr>
      <w:shd w:val="clear" w:color="auto" w:fill="EA631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60E1"/>
    <w:rPr>
      <w:b/>
      <w:i/>
      <w:color w:val="FFFFFF" w:themeColor="background1"/>
      <w:shd w:val="clear" w:color="auto" w:fill="EA6312" w:themeFill="accent2"/>
    </w:rPr>
  </w:style>
  <w:style w:type="character" w:styleId="SchwacheHervorhebung">
    <w:name w:val="Subtle Emphasis"/>
    <w:uiPriority w:val="19"/>
    <w:qFormat/>
    <w:rsid w:val="001160E1"/>
    <w:rPr>
      <w:i/>
    </w:rPr>
  </w:style>
  <w:style w:type="character" w:styleId="IntensiveHervorhebung">
    <w:name w:val="Intense Emphasis"/>
    <w:uiPriority w:val="21"/>
    <w:qFormat/>
    <w:rsid w:val="001160E1"/>
    <w:rPr>
      <w:b/>
      <w:i/>
      <w:color w:val="EA6312" w:themeColor="accent2"/>
      <w:spacing w:val="10"/>
    </w:rPr>
  </w:style>
  <w:style w:type="character" w:styleId="SchwacherVerweis">
    <w:name w:val="Subtle Reference"/>
    <w:uiPriority w:val="31"/>
    <w:qFormat/>
    <w:rsid w:val="001160E1"/>
    <w:rPr>
      <w:b/>
    </w:rPr>
  </w:style>
  <w:style w:type="character" w:styleId="IntensiverVerweis">
    <w:name w:val="Intense Reference"/>
    <w:uiPriority w:val="32"/>
    <w:qFormat/>
    <w:rsid w:val="001160E1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1160E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160E1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C700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0D9"/>
  </w:style>
  <w:style w:type="paragraph" w:styleId="Fuzeile">
    <w:name w:val="footer"/>
    <w:basedOn w:val="Standard"/>
    <w:link w:val="FuzeileZchn"/>
    <w:uiPriority w:val="99"/>
    <w:unhideWhenUsed/>
    <w:rsid w:val="00E72034"/>
    <w:pPr>
      <w:tabs>
        <w:tab w:val="left" w:pos="2552"/>
      </w:tabs>
      <w:ind w:left="4712" w:hanging="2552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72034"/>
    <w:rPr>
      <w:rFonts w:ascii="Nirmala UI Semilight" w:hAnsi="Nirmala UI Semilight"/>
      <w:color w:val="5A5A5A" w:themeColor="text1" w:themeTint="A5"/>
      <w:sz w:val="16"/>
    </w:rPr>
  </w:style>
  <w:style w:type="paragraph" w:styleId="Listenabsatz">
    <w:name w:val="List Paragraph"/>
    <w:basedOn w:val="Standard"/>
    <w:uiPriority w:val="34"/>
    <w:qFormat/>
    <w:rsid w:val="008F2D8D"/>
    <w:pPr>
      <w:numPr>
        <w:numId w:val="1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F4018"/>
    <w:rPr>
      <w:color w:val="0070C0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160E1"/>
  </w:style>
  <w:style w:type="character" w:styleId="Seitenzahl">
    <w:name w:val="page number"/>
    <w:basedOn w:val="Absatz-Standardschriftart"/>
    <w:uiPriority w:val="99"/>
    <w:unhideWhenUsed/>
    <w:rsid w:val="003D06BE"/>
  </w:style>
  <w:style w:type="paragraph" w:customStyle="1" w:styleId="StandardTabelle">
    <w:name w:val="Standard_Tabelle"/>
    <w:basedOn w:val="Standard"/>
    <w:rsid w:val="00410424"/>
    <w:rPr>
      <w:sz w:val="16"/>
    </w:rPr>
  </w:style>
  <w:style w:type="paragraph" w:customStyle="1" w:styleId="StandardTOP">
    <w:name w:val="Standard TOP"/>
    <w:basedOn w:val="Standard"/>
    <w:rsid w:val="00341F10"/>
    <w:pPr>
      <w:tabs>
        <w:tab w:val="left" w:pos="1418"/>
      </w:tabs>
      <w:spacing w:after="120"/>
      <w:ind w:left="1418" w:hanging="1418"/>
    </w:pPr>
  </w:style>
  <w:style w:type="table" w:styleId="Tabellenraster">
    <w:name w:val="Table Grid"/>
    <w:basedOn w:val="NormaleTabelle"/>
    <w:uiPriority w:val="39"/>
    <w:rsid w:val="000A4086"/>
    <w:pPr>
      <w:spacing w:after="0" w:line="240" w:lineRule="auto"/>
    </w:pPr>
    <w:rPr>
      <w:rFonts w:eastAsia="Calibri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zentriert">
    <w:name w:val="Titel zentriert"/>
    <w:basedOn w:val="Titel"/>
    <w:next w:val="Untertitel"/>
    <w:qFormat/>
    <w:rsid w:val="00B75FFB"/>
    <w:rPr>
      <w:rFonts w:ascii="Open Sans Semibold" w:hAnsi="Open Sans Semibold"/>
    </w:rPr>
  </w:style>
  <w:style w:type="paragraph" w:customStyle="1" w:styleId="Untertitelzentriert">
    <w:name w:val="Untertitel zentriert"/>
    <w:basedOn w:val="Untertitel"/>
    <w:next w:val="Standard"/>
    <w:qFormat/>
    <w:rsid w:val="00B75FFB"/>
    <w:pPr>
      <w:spacing w:after="240"/>
    </w:pPr>
    <w:rPr>
      <w:rFonts w:ascii="Open Sans Semibold" w:hAnsi="Open Sans Semibold"/>
      <w:sz w:val="24"/>
    </w:rPr>
  </w:style>
  <w:style w:type="paragraph" w:customStyle="1" w:styleId="StandardEndabstand">
    <w:name w:val="Standard_Endabstand"/>
    <w:basedOn w:val="Standard"/>
    <w:qFormat/>
    <w:rsid w:val="009D6D4B"/>
    <w:pPr>
      <w:spacing w:after="120"/>
    </w:pPr>
  </w:style>
  <w:style w:type="paragraph" w:customStyle="1" w:styleId="StandardBlockEndabstand">
    <w:name w:val="Standard_Block_Endabstand"/>
    <w:basedOn w:val="StandardEndabstand"/>
    <w:qFormat/>
    <w:rsid w:val="008F2D8D"/>
    <w:pPr>
      <w:ind w:firstLine="454"/>
      <w:jc w:val="both"/>
    </w:pPr>
  </w:style>
  <w:style w:type="paragraph" w:customStyle="1" w:styleId="StandardBlock">
    <w:name w:val="Standard_Block"/>
    <w:basedOn w:val="Standard"/>
    <w:qFormat/>
    <w:rsid w:val="006168BA"/>
    <w:pPr>
      <w:spacing w:after="120"/>
      <w:jc w:val="both"/>
    </w:pPr>
  </w:style>
  <w:style w:type="paragraph" w:customStyle="1" w:styleId="Funote">
    <w:name w:val="Fußnote"/>
    <w:basedOn w:val="Funotentext"/>
    <w:link w:val="FunoteZchn"/>
    <w:qFormat/>
    <w:rsid w:val="00FF4810"/>
    <w:pPr>
      <w:tabs>
        <w:tab w:val="left" w:pos="454"/>
      </w:tabs>
      <w:ind w:left="454" w:hanging="454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E17E4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E17E4"/>
  </w:style>
  <w:style w:type="paragraph" w:customStyle="1" w:styleId="StandardberschriftLinie">
    <w:name w:val="Standard Überschrift Linie"/>
    <w:basedOn w:val="Standardberschrift"/>
    <w:next w:val="Standard"/>
    <w:qFormat/>
    <w:rsid w:val="00412D0B"/>
    <w:pPr>
      <w:pBdr>
        <w:top w:val="single" w:sz="12" w:space="6" w:color="808080" w:themeColor="background1" w:themeShade="80"/>
        <w:bottom w:val="single" w:sz="4" w:space="6" w:color="808080" w:themeColor="background1" w:themeShade="80"/>
      </w:pBdr>
      <w:spacing w:after="240"/>
    </w:pPr>
    <w:rPr>
      <w:rFonts w:ascii="Nunito Sans Black" w:hAnsi="Nunito Sans Black"/>
    </w:rPr>
  </w:style>
  <w:style w:type="paragraph" w:customStyle="1" w:styleId="StandardLinieoben">
    <w:name w:val="Standard Linie oben"/>
    <w:basedOn w:val="Standard"/>
    <w:next w:val="Standard"/>
    <w:qFormat/>
    <w:rsid w:val="00050390"/>
    <w:pPr>
      <w:pBdr>
        <w:top w:val="single" w:sz="8" w:space="6" w:color="808080" w:themeColor="background1" w:themeShade="80"/>
      </w:pBdr>
      <w:spacing w:before="120"/>
    </w:pPr>
  </w:style>
  <w:style w:type="character" w:customStyle="1" w:styleId="FunoteZchn">
    <w:name w:val="Fußnote Zchn"/>
    <w:basedOn w:val="FunotentextZchn"/>
    <w:link w:val="Funote"/>
    <w:rsid w:val="00FF4810"/>
    <w:rPr>
      <w:sz w:val="16"/>
    </w:rPr>
  </w:style>
  <w:style w:type="paragraph" w:customStyle="1" w:styleId="StandardFuleiste">
    <w:name w:val="Standard Fußleiste"/>
    <w:basedOn w:val="Standard"/>
    <w:qFormat/>
    <w:rsid w:val="00943969"/>
    <w:pPr>
      <w:jc w:val="right"/>
    </w:pPr>
    <w:rPr>
      <w:rFonts w:eastAsia="Calibri" w:cs="Arial"/>
      <w:sz w:val="12"/>
      <w:szCs w:val="12"/>
      <w:lang w:eastAsia="de-DE"/>
    </w:rPr>
  </w:style>
  <w:style w:type="paragraph" w:customStyle="1" w:styleId="StandardFuleiste1">
    <w:name w:val="Standard Fußleiste 1"/>
    <w:basedOn w:val="StandardFuleiste"/>
    <w:next w:val="StandardFuleiste"/>
    <w:qFormat/>
    <w:rsid w:val="00943969"/>
    <w:pPr>
      <w:spacing w:before="60" w:after="60"/>
      <w:jc w:val="center"/>
    </w:pPr>
  </w:style>
  <w:style w:type="paragraph" w:customStyle="1" w:styleId="Standardberschriftfett">
    <w:name w:val="Standard Überschrift fett"/>
    <w:basedOn w:val="Standard"/>
    <w:next w:val="Standard"/>
    <w:qFormat/>
    <w:rsid w:val="00CA6E5F"/>
    <w:pPr>
      <w:spacing w:before="240" w:after="120"/>
    </w:pPr>
    <w:rPr>
      <w:rFonts w:ascii="Open Sans Semibold" w:eastAsia="Times New Roman" w:hAnsi="Open Sans Semibold"/>
      <w:b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50056D"/>
    <w:pPr>
      <w:spacing w:after="0" w:line="240" w:lineRule="auto"/>
    </w:pPr>
    <w:rPr>
      <w:rFonts w:ascii="Calibri" w:eastAsia="Calibri" w:hAnsi="Calibri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1E40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4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ernwirkstatt-inklusion-nl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Benutzerdefinierte%20Office-Vorlagen\Lernwirkstatt%20neu\Arbeitspapier%20neu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Nirmala">
      <a:majorFont>
        <a:latin typeface="Nirmala UI"/>
        <a:ea typeface=""/>
        <a:cs typeface=""/>
      </a:majorFont>
      <a:minorFont>
        <a:latin typeface="Nirmala UI Semilight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Arbeitspapier neu</Template>
  <TotalTime>0</TotalTime>
  <Pages>2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Klenk</dc:creator>
  <cp:keywords/>
  <dc:description/>
  <cp:lastModifiedBy>Gerald Klenk</cp:lastModifiedBy>
  <cp:revision>5</cp:revision>
  <dcterms:created xsi:type="dcterms:W3CDTF">2025-04-10T09:24:00Z</dcterms:created>
  <dcterms:modified xsi:type="dcterms:W3CDTF">2025-05-02T15:08:00Z</dcterms:modified>
</cp:coreProperties>
</file>